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C2" w:rsidRDefault="00641926">
      <w:pPr>
        <w:spacing w:line="480" w:lineRule="exact"/>
        <w:rPr>
          <w:rFonts w:ascii="標楷體" w:eastAsia="標楷體" w:hAnsi="標楷體"/>
          <w:b/>
          <w:bCs/>
        </w:rPr>
      </w:pPr>
      <w:bookmarkStart w:id="0" w:name="_GoBack"/>
      <w:bookmarkEnd w:id="0"/>
      <w:r>
        <w:rPr>
          <w:rFonts w:ascii="標楷體" w:eastAsia="標楷體" w:hAnsi="標楷體"/>
          <w:b/>
          <w:bCs/>
        </w:rPr>
        <w:t>附件</w:t>
      </w:r>
      <w:r>
        <w:rPr>
          <w:rFonts w:ascii="標楷體" w:eastAsia="標楷體" w:hAnsi="標楷體"/>
          <w:b/>
          <w:bCs/>
        </w:rPr>
        <w:t>1</w:t>
      </w:r>
      <w:r>
        <w:rPr>
          <w:rFonts w:ascii="標楷體" w:eastAsia="標楷體" w:hAnsi="標楷體"/>
          <w:b/>
          <w:bCs/>
        </w:rPr>
        <w:t>：</w:t>
      </w:r>
    </w:p>
    <w:p w:rsidR="00F84AC2" w:rsidRDefault="00641926">
      <w:pPr>
        <w:snapToGrid w:val="0"/>
        <w:spacing w:after="120"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臺南市「</w:t>
      </w:r>
      <w:r>
        <w:rPr>
          <w:rFonts w:ascii="標楷體" w:eastAsia="標楷體" w:hAnsi="標楷體"/>
          <w:b/>
          <w:sz w:val="28"/>
          <w:szCs w:val="28"/>
        </w:rPr>
        <w:t>114</w:t>
      </w:r>
      <w:r>
        <w:rPr>
          <w:rFonts w:ascii="標楷體" w:eastAsia="標楷體" w:hAnsi="標楷體"/>
          <w:b/>
          <w:sz w:val="28"/>
          <w:szCs w:val="28"/>
        </w:rPr>
        <w:t>年青少年認識國防書藝比賽」</w:t>
      </w: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國小低年級硬筆字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84AC2" w:rsidRDefault="0064192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……………………………………………………………………………………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四格漫畫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84AC2" w:rsidRDefault="0064192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bCs/>
          <w:sz w:val="28"/>
          <w:szCs w:val="28"/>
        </w:rPr>
        <w:t>……………………………………………………………………………………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標語海報設計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84AC2" w:rsidRDefault="0064192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……………………………………………………………………………………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書法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64192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C2" w:rsidRDefault="00F84AC2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84AC2" w:rsidRDefault="00641926">
      <w:pPr>
        <w:spacing w:line="48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附錄</w:t>
      </w:r>
      <w:r>
        <w:rPr>
          <w:rFonts w:ascii="標楷體" w:eastAsia="標楷體" w:hAnsi="標楷體"/>
          <w:b/>
          <w:bCs/>
        </w:rPr>
        <w:t>1-1</w:t>
      </w:r>
    </w:p>
    <w:p w:rsidR="00F84AC2" w:rsidRDefault="0064192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臺南市「</w:t>
      </w:r>
      <w:r>
        <w:rPr>
          <w:rFonts w:ascii="標楷體" w:eastAsia="標楷體" w:hAnsi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年青少年認識國防書藝比賽」</w:t>
      </w:r>
    </w:p>
    <w:p w:rsidR="00F84AC2" w:rsidRDefault="0064192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參賽作品清冊</w:t>
      </w:r>
    </w:p>
    <w:p w:rsidR="00F84AC2" w:rsidRDefault="00641926">
      <w:pPr>
        <w:snapToGrid w:val="0"/>
        <w:spacing w:line="60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學校名稱：臺南市立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Cs/>
          <w:sz w:val="28"/>
          <w:szCs w:val="28"/>
        </w:rPr>
        <w:t>區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</w:t>
      </w:r>
    </w:p>
    <w:p w:rsidR="00F84AC2" w:rsidRDefault="00641926">
      <w:pPr>
        <w:snapToGrid w:val="0"/>
        <w:spacing w:line="6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學校英譯全名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含市、區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F84AC2" w:rsidRDefault="00641926">
      <w:pPr>
        <w:snapToGrid w:val="0"/>
        <w:spacing w:line="60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承辦人職稱：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姓名：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</w:t>
      </w:r>
    </w:p>
    <w:p w:rsidR="00F84AC2" w:rsidRDefault="00641926">
      <w:pPr>
        <w:snapToGrid w:val="0"/>
        <w:spacing w:line="6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聯絡電話：</w:t>
      </w:r>
    </w:p>
    <w:p w:rsidR="00F84AC2" w:rsidRDefault="00641926">
      <w:p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◎</w:t>
      </w:r>
      <w:r>
        <w:rPr>
          <w:rFonts w:ascii="標楷體" w:eastAsia="標楷體" w:hAnsi="標楷體"/>
          <w:sz w:val="28"/>
          <w:szCs w:val="28"/>
        </w:rPr>
        <w:t>英文姓名填寫範例：姓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例如：</w:t>
      </w:r>
      <w:r>
        <w:rPr>
          <w:rFonts w:ascii="標楷體" w:eastAsia="標楷體" w:hAnsi="標楷體"/>
          <w:sz w:val="28"/>
          <w:szCs w:val="28"/>
        </w:rPr>
        <w:t>Hua,Chih-Yang)</w:t>
      </w:r>
    </w:p>
    <w:p w:rsidR="00F84AC2" w:rsidRDefault="00641926">
      <w:pPr>
        <w:snapToGrid w:val="0"/>
        <w:spacing w:line="600" w:lineRule="exact"/>
      </w:pPr>
      <w:r>
        <w:rPr>
          <w:rFonts w:ascii="標楷體" w:eastAsia="標楷體" w:hAnsi="標楷體"/>
          <w:b/>
          <w:bCs/>
          <w:sz w:val="28"/>
          <w:szCs w:val="28"/>
        </w:rPr>
        <w:t>◎</w:t>
      </w:r>
      <w:r>
        <w:rPr>
          <w:rFonts w:ascii="標楷體" w:eastAsia="標楷體" w:hAnsi="標楷體"/>
          <w:b/>
          <w:bCs/>
          <w:sz w:val="28"/>
          <w:szCs w:val="28"/>
        </w:rPr>
        <w:t>國小低年級硬筆字類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每校至少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件，至多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992"/>
        <w:gridCol w:w="2081"/>
        <w:gridCol w:w="1560"/>
        <w:gridCol w:w="2551"/>
        <w:gridCol w:w="2268"/>
      </w:tblGrid>
      <w:tr w:rsidR="00F84AC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F84AC2" w:rsidRDefault="00641926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  <w:p w:rsidR="00F84AC2" w:rsidRDefault="00641926">
            <w:pPr>
              <w:spacing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（每件限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名）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F84AC2" w:rsidRDefault="00641926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:rsidR="00F84AC2" w:rsidRDefault="00641926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  <w:p w:rsidR="00F84AC2" w:rsidRDefault="00641926">
            <w:pPr>
              <w:spacing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（每件限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名）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:rsidR="00F84AC2" w:rsidRDefault="00641926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F84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4AC2" w:rsidRDefault="00F84AC2">
      <w:pPr>
        <w:spacing w:line="480" w:lineRule="exact"/>
        <w:rPr>
          <w:rFonts w:ascii="標楷體" w:eastAsia="標楷體" w:hAnsi="標楷體"/>
          <w:b/>
          <w:bCs/>
        </w:rPr>
      </w:pPr>
    </w:p>
    <w:p w:rsidR="00F84AC2" w:rsidRDefault="00641926">
      <w:pPr>
        <w:pageBreakBefore/>
        <w:spacing w:line="480" w:lineRule="exact"/>
      </w:pPr>
      <w:r>
        <w:rPr>
          <w:rFonts w:ascii="標楷體" w:eastAsia="標楷體" w:hAnsi="標楷體"/>
          <w:b/>
          <w:bCs/>
        </w:rPr>
        <w:lastRenderedPageBreak/>
        <w:t>附錄</w:t>
      </w:r>
      <w:r>
        <w:rPr>
          <w:rFonts w:ascii="標楷體" w:eastAsia="標楷體" w:hAnsi="標楷體"/>
          <w:b/>
          <w:bCs/>
        </w:rPr>
        <w:t>1-2</w:t>
      </w:r>
    </w:p>
    <w:p w:rsidR="00F84AC2" w:rsidRDefault="0064192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臺南市「</w:t>
      </w:r>
      <w:r>
        <w:rPr>
          <w:rFonts w:ascii="標楷體" w:eastAsia="標楷體" w:hAnsi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年青少年認識國防書藝比賽」</w:t>
      </w:r>
    </w:p>
    <w:p w:rsidR="00F84AC2" w:rsidRDefault="0064192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參賽作品清冊</w:t>
      </w:r>
    </w:p>
    <w:p w:rsidR="00F84AC2" w:rsidRDefault="00641926">
      <w:pPr>
        <w:snapToGrid w:val="0"/>
        <w:spacing w:line="54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學校名稱：臺南市立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Cs/>
          <w:sz w:val="28"/>
          <w:szCs w:val="28"/>
        </w:rPr>
        <w:t>區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</w:t>
      </w:r>
    </w:p>
    <w:p w:rsidR="00F84AC2" w:rsidRDefault="00641926">
      <w:pPr>
        <w:snapToGrid w:val="0"/>
        <w:spacing w:line="5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學校英譯全名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含市、區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F84AC2" w:rsidRDefault="00641926">
      <w:pPr>
        <w:snapToGrid w:val="0"/>
        <w:spacing w:line="54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承辦人職稱：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姓名：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</w:t>
      </w:r>
    </w:p>
    <w:p w:rsidR="00F84AC2" w:rsidRDefault="00641926">
      <w:pPr>
        <w:snapToGrid w:val="0"/>
        <w:spacing w:line="5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聯絡電話：</w:t>
      </w:r>
    </w:p>
    <w:p w:rsidR="00F84AC2" w:rsidRDefault="00641926">
      <w:pPr>
        <w:snapToGrid w:val="0"/>
        <w:spacing w:line="540" w:lineRule="exact"/>
      </w:pPr>
      <w:r>
        <w:rPr>
          <w:rFonts w:ascii="標楷體" w:eastAsia="標楷體" w:hAnsi="標楷體"/>
          <w:sz w:val="28"/>
          <w:szCs w:val="28"/>
        </w:rPr>
        <w:t>◎</w:t>
      </w:r>
      <w:r>
        <w:rPr>
          <w:rFonts w:ascii="標楷體" w:eastAsia="標楷體" w:hAnsi="標楷體"/>
          <w:sz w:val="28"/>
          <w:szCs w:val="28"/>
        </w:rPr>
        <w:t>英文姓名填寫範例：姓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例如：</w:t>
      </w:r>
      <w:r>
        <w:rPr>
          <w:rFonts w:ascii="標楷體" w:eastAsia="標楷體" w:hAnsi="標楷體"/>
          <w:sz w:val="28"/>
          <w:szCs w:val="28"/>
        </w:rPr>
        <w:t>Hua,Chih-Yang)</w:t>
      </w:r>
    </w:p>
    <w:p w:rsidR="00F84AC2" w:rsidRDefault="00641926">
      <w:pPr>
        <w:snapToGrid w:val="0"/>
        <w:spacing w:line="5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◎</w:t>
      </w:r>
      <w:r>
        <w:rPr>
          <w:rFonts w:ascii="標楷體" w:eastAsia="標楷體" w:hAnsi="標楷體"/>
          <w:b/>
          <w:bCs/>
          <w:sz w:val="28"/>
          <w:szCs w:val="28"/>
        </w:rPr>
        <w:t>四格漫畫類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</w:p>
    <w:p w:rsidR="00F84AC2" w:rsidRDefault="00641926">
      <w:pPr>
        <w:snapToGrid w:val="0"/>
        <w:spacing w:line="540" w:lineRule="exact"/>
      </w:pPr>
      <w:r>
        <w:rPr>
          <w:rFonts w:ascii="標楷體" w:eastAsia="標楷體" w:hAnsi="標楷體"/>
          <w:b/>
          <w:bCs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班以上學校，中年級、高年級各組每校至少各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件，至多各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268"/>
        <w:gridCol w:w="851"/>
        <w:gridCol w:w="1701"/>
        <w:gridCol w:w="1559"/>
        <w:gridCol w:w="1701"/>
        <w:gridCol w:w="1559"/>
      </w:tblGrid>
      <w:tr w:rsidR="00F84AC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641926">
            <w:pPr>
              <w:snapToGrid w:val="0"/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參加組別</w:t>
            </w:r>
          </w:p>
          <w:p w:rsidR="00F84AC2" w:rsidRDefault="00641926">
            <w:pPr>
              <w:snapToGrid w:val="0"/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國小中年級組、</w:t>
            </w:r>
          </w:p>
          <w:p w:rsidR="00F84AC2" w:rsidRDefault="00641926">
            <w:pPr>
              <w:snapToGrid w:val="0"/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8"/>
              </w:rPr>
              <w:t>（每件限</w:t>
            </w:r>
            <w:r>
              <w:rPr>
                <w:rFonts w:ascii="標楷體" w:eastAsia="標楷體" w:hAnsi="標楷體"/>
                <w:bCs/>
                <w:sz w:val="22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2"/>
                <w:szCs w:val="28"/>
              </w:rPr>
              <w:t>名）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8"/>
              </w:rPr>
              <w:t>（每件限</w:t>
            </w:r>
            <w:r>
              <w:rPr>
                <w:rFonts w:ascii="標楷體" w:eastAsia="標楷體" w:hAnsi="標楷體"/>
                <w:bCs/>
                <w:sz w:val="22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2"/>
                <w:szCs w:val="28"/>
              </w:rPr>
              <w:t>名）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:rsidR="00F84AC2" w:rsidRDefault="00641926">
            <w:pPr>
              <w:snapToGrid w:val="0"/>
              <w:spacing w:before="12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84AC2" w:rsidRDefault="00641926">
      <w:pPr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附錄</w:t>
      </w:r>
      <w:r>
        <w:rPr>
          <w:rFonts w:ascii="標楷體" w:eastAsia="標楷體" w:hAnsi="標楷體"/>
          <w:b/>
          <w:bCs/>
        </w:rPr>
        <w:t>1-3</w:t>
      </w:r>
    </w:p>
    <w:p w:rsidR="00F84AC2" w:rsidRDefault="0064192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臺南市「</w:t>
      </w:r>
      <w:r>
        <w:rPr>
          <w:rFonts w:ascii="標楷體" w:eastAsia="標楷體" w:hAnsi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年青少年認識國防書藝比賽」</w:t>
      </w:r>
    </w:p>
    <w:p w:rsidR="00F84AC2" w:rsidRDefault="0064192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參賽作品清冊</w:t>
      </w:r>
    </w:p>
    <w:p w:rsidR="00F84AC2" w:rsidRDefault="00641926">
      <w:pPr>
        <w:snapToGrid w:val="0"/>
        <w:spacing w:before="120" w:after="120" w:line="48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學校名稱：臺南市立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Cs/>
          <w:sz w:val="28"/>
          <w:szCs w:val="28"/>
        </w:rPr>
        <w:t>區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</w:t>
      </w:r>
    </w:p>
    <w:p w:rsidR="00F84AC2" w:rsidRDefault="00641926">
      <w:pPr>
        <w:snapToGrid w:val="0"/>
        <w:spacing w:before="120" w:after="120"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學校英譯全名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含市、區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F84AC2" w:rsidRDefault="00641926">
      <w:pPr>
        <w:snapToGrid w:val="0"/>
        <w:spacing w:before="120" w:after="120" w:line="48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承辦人職稱：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姓名：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</w:t>
      </w:r>
    </w:p>
    <w:p w:rsidR="00F84AC2" w:rsidRDefault="00641926">
      <w:pPr>
        <w:snapToGrid w:val="0"/>
        <w:spacing w:before="120" w:after="120"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聯絡電話：</w:t>
      </w:r>
    </w:p>
    <w:p w:rsidR="00F84AC2" w:rsidRDefault="00641926">
      <w:pPr>
        <w:snapToGrid w:val="0"/>
        <w:spacing w:before="120" w:after="120" w:line="480" w:lineRule="exact"/>
      </w:pPr>
      <w:r>
        <w:rPr>
          <w:rFonts w:ascii="標楷體" w:eastAsia="標楷體" w:hAnsi="標楷體"/>
          <w:sz w:val="28"/>
          <w:szCs w:val="28"/>
        </w:rPr>
        <w:t>◎</w:t>
      </w:r>
      <w:r>
        <w:rPr>
          <w:rFonts w:ascii="標楷體" w:eastAsia="標楷體" w:hAnsi="標楷體"/>
          <w:sz w:val="28"/>
          <w:szCs w:val="28"/>
        </w:rPr>
        <w:t>英文姓名填寫範例：姓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例如：</w:t>
      </w:r>
      <w:r>
        <w:rPr>
          <w:rFonts w:ascii="標楷體" w:eastAsia="標楷體" w:hAnsi="標楷體"/>
          <w:sz w:val="28"/>
          <w:szCs w:val="28"/>
        </w:rPr>
        <w:t>Hua,Chih-Yang)</w:t>
      </w:r>
    </w:p>
    <w:p w:rsidR="00F84AC2" w:rsidRDefault="00641926">
      <w:pPr>
        <w:snapToGrid w:val="0"/>
        <w:spacing w:before="120" w:after="120" w:line="44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◎</w:t>
      </w:r>
      <w:r>
        <w:rPr>
          <w:rFonts w:ascii="標楷體" w:eastAsia="標楷體" w:hAnsi="標楷體"/>
          <w:b/>
          <w:bCs/>
          <w:sz w:val="28"/>
          <w:szCs w:val="28"/>
        </w:rPr>
        <w:t>標語海報設計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班以上學校，每校至少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件，至多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276"/>
        <w:gridCol w:w="2126"/>
        <w:gridCol w:w="1559"/>
        <w:gridCol w:w="2127"/>
        <w:gridCol w:w="2268"/>
      </w:tblGrid>
      <w:tr w:rsidR="00F84AC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中文姓名</w:t>
            </w:r>
          </w:p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  <w:sz w:val="28"/>
              </w:rPr>
              <w:t>（每件限</w:t>
            </w:r>
            <w:r>
              <w:rPr>
                <w:rFonts w:ascii="標楷體" w:eastAsia="標楷體" w:hAnsi="標楷體"/>
                <w:bCs/>
                <w:sz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</w:rPr>
              <w:t>名）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英文姓名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中文姓名</w:t>
            </w:r>
          </w:p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  <w:sz w:val="28"/>
              </w:rPr>
              <w:t>（每件限</w:t>
            </w:r>
            <w:r>
              <w:rPr>
                <w:rFonts w:ascii="標楷體" w:eastAsia="標楷體" w:hAnsi="標楷體"/>
                <w:bCs/>
                <w:sz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</w:rPr>
              <w:t>名）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  <w:p w:rsidR="00F84AC2" w:rsidRDefault="00641926">
            <w:pPr>
              <w:snapToGrid w:val="0"/>
              <w:spacing w:before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英文姓名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84AC2" w:rsidRDefault="00F84AC2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F84AC2" w:rsidRDefault="00641926">
      <w:pPr>
        <w:pageBreakBefore/>
        <w:spacing w:line="480" w:lineRule="exact"/>
      </w:pPr>
      <w:r>
        <w:rPr>
          <w:rFonts w:ascii="標楷體" w:eastAsia="標楷體" w:hAnsi="標楷體"/>
          <w:b/>
          <w:bCs/>
        </w:rPr>
        <w:lastRenderedPageBreak/>
        <w:t>附錄</w:t>
      </w:r>
      <w:r>
        <w:rPr>
          <w:rFonts w:ascii="標楷體" w:eastAsia="標楷體" w:hAnsi="標楷體"/>
          <w:b/>
          <w:bCs/>
        </w:rPr>
        <w:t>1-4</w:t>
      </w:r>
    </w:p>
    <w:p w:rsidR="00F84AC2" w:rsidRDefault="0064192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臺南市「</w:t>
      </w:r>
      <w:r>
        <w:rPr>
          <w:rFonts w:ascii="標楷體" w:eastAsia="標楷體" w:hAnsi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年青少年認識國防書藝比賽」</w:t>
      </w:r>
    </w:p>
    <w:p w:rsidR="00F84AC2" w:rsidRDefault="0064192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參賽作品清冊</w:t>
      </w:r>
    </w:p>
    <w:p w:rsidR="00F84AC2" w:rsidRDefault="00641926">
      <w:pPr>
        <w:snapToGrid w:val="0"/>
        <w:spacing w:after="120" w:line="48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學校名稱：臺南市立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Cs/>
          <w:sz w:val="28"/>
          <w:szCs w:val="28"/>
        </w:rPr>
        <w:t>區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</w:t>
      </w:r>
    </w:p>
    <w:p w:rsidR="00F84AC2" w:rsidRDefault="00641926">
      <w:pPr>
        <w:snapToGrid w:val="0"/>
        <w:spacing w:after="120"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學校英譯全名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含市、區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F84AC2" w:rsidRDefault="00641926">
      <w:pPr>
        <w:snapToGrid w:val="0"/>
        <w:spacing w:after="120" w:line="48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承辦人職稱：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姓名：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</w:t>
      </w:r>
    </w:p>
    <w:p w:rsidR="00F84AC2" w:rsidRDefault="00641926">
      <w:pPr>
        <w:snapToGrid w:val="0"/>
        <w:spacing w:after="120"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聯絡電話：</w:t>
      </w:r>
    </w:p>
    <w:p w:rsidR="00F84AC2" w:rsidRDefault="00641926">
      <w:pPr>
        <w:snapToGrid w:val="0"/>
        <w:spacing w:before="120" w:after="120" w:line="480" w:lineRule="exact"/>
      </w:pPr>
      <w:r>
        <w:rPr>
          <w:rFonts w:ascii="標楷體" w:eastAsia="標楷體" w:hAnsi="標楷體"/>
          <w:sz w:val="28"/>
          <w:szCs w:val="28"/>
        </w:rPr>
        <w:t>◎</w:t>
      </w:r>
      <w:r>
        <w:rPr>
          <w:rFonts w:ascii="標楷體" w:eastAsia="標楷體" w:hAnsi="標楷體"/>
          <w:sz w:val="28"/>
          <w:szCs w:val="28"/>
        </w:rPr>
        <w:t>英文姓名填寫範例：姓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例如：</w:t>
      </w:r>
      <w:r>
        <w:rPr>
          <w:rFonts w:ascii="標楷體" w:eastAsia="標楷體" w:hAnsi="標楷體"/>
          <w:sz w:val="28"/>
          <w:szCs w:val="28"/>
        </w:rPr>
        <w:t>Hua,Chih-Yang)</w:t>
      </w:r>
    </w:p>
    <w:p w:rsidR="00F84AC2" w:rsidRDefault="00641926">
      <w:pPr>
        <w:snapToGrid w:val="0"/>
        <w:spacing w:after="120" w:line="440" w:lineRule="exact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◎</w:t>
      </w:r>
      <w:r>
        <w:rPr>
          <w:rFonts w:ascii="標楷體" w:eastAsia="標楷體" w:hAnsi="標楷體"/>
          <w:b/>
          <w:bCs/>
          <w:sz w:val="28"/>
          <w:szCs w:val="28"/>
        </w:rPr>
        <w:t>書法類</w:t>
      </w:r>
      <w:r>
        <w:rPr>
          <w:rFonts w:ascii="標楷體" w:eastAsia="標楷體" w:hAnsi="標楷體"/>
          <w:b/>
          <w:bCs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班以上學校，各組每校至少各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件，至多各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F84AC2" w:rsidRDefault="00641926">
      <w:pPr>
        <w:snapToGrid w:val="0"/>
        <w:spacing w:after="120"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(2)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班以上學校，每校至少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件，至多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127"/>
        <w:gridCol w:w="850"/>
        <w:gridCol w:w="1843"/>
        <w:gridCol w:w="1559"/>
        <w:gridCol w:w="1701"/>
        <w:gridCol w:w="1559"/>
      </w:tblGrid>
      <w:tr w:rsidR="00F84AC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參加組別</w:t>
            </w:r>
          </w:p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國小中年級組、</w:t>
            </w:r>
          </w:p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國小高年級組、</w:t>
            </w:r>
          </w:p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8"/>
              </w:rPr>
              <w:t>（每件限</w:t>
            </w:r>
            <w:r>
              <w:rPr>
                <w:rFonts w:ascii="標楷體" w:eastAsia="標楷體" w:hAnsi="標楷體"/>
                <w:bCs/>
                <w:sz w:val="22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2"/>
                <w:szCs w:val="28"/>
              </w:rPr>
              <w:t>名）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8"/>
              </w:rPr>
              <w:t>（每件限</w:t>
            </w:r>
            <w:r>
              <w:rPr>
                <w:rFonts w:ascii="標楷體" w:eastAsia="標楷體" w:hAnsi="標楷體"/>
                <w:bCs/>
                <w:sz w:val="22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2"/>
                <w:szCs w:val="28"/>
              </w:rPr>
              <w:t>名）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:rsidR="00F84AC2" w:rsidRDefault="00641926">
            <w:pPr>
              <w:snapToGrid w:val="0"/>
              <w:spacing w:before="50" w:after="50" w:line="440" w:lineRule="exact"/>
              <w:ind w:left="140" w:right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641926">
            <w:pPr>
              <w:snapToGrid w:val="0"/>
              <w:spacing w:before="50" w:after="50"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C2" w:rsidRDefault="00F84AC2">
            <w:pPr>
              <w:snapToGrid w:val="0"/>
              <w:spacing w:before="50" w:after="50"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84AC2" w:rsidRDefault="00641926">
      <w:pPr>
        <w:spacing w:line="480" w:lineRule="exact"/>
        <w:ind w:right="7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附件</w:t>
      </w:r>
      <w:r>
        <w:rPr>
          <w:rFonts w:ascii="標楷體" w:eastAsia="標楷體" w:hAnsi="標楷體"/>
          <w:b/>
          <w:bCs/>
        </w:rPr>
        <w:t>2</w:t>
      </w:r>
      <w:r>
        <w:rPr>
          <w:rFonts w:ascii="標楷體" w:eastAsia="標楷體" w:hAnsi="標楷體"/>
          <w:b/>
          <w:bCs/>
        </w:rPr>
        <w:t>：</w:t>
      </w:r>
    </w:p>
    <w:p w:rsidR="00F84AC2" w:rsidRDefault="00641926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臺南市</w:t>
      </w:r>
      <w:r>
        <w:rPr>
          <w:rFonts w:ascii="標楷體" w:eastAsia="標楷體" w:hAnsi="標楷體"/>
          <w:b/>
          <w:bCs/>
          <w:sz w:val="28"/>
          <w:szCs w:val="28"/>
        </w:rPr>
        <w:t>114</w:t>
      </w:r>
      <w:r>
        <w:rPr>
          <w:rFonts w:ascii="標楷體" w:eastAsia="標楷體" w:hAnsi="標楷體"/>
          <w:b/>
          <w:bCs/>
          <w:sz w:val="28"/>
          <w:szCs w:val="28"/>
        </w:rPr>
        <w:t>年度推動「全民國防教育」工作</w:t>
      </w:r>
    </w:p>
    <w:p w:rsidR="00F84AC2" w:rsidRDefault="00641926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「青少年認識國防書藝比賽」</w:t>
      </w:r>
    </w:p>
    <w:p w:rsidR="00F84AC2" w:rsidRDefault="00641926">
      <w:pPr>
        <w:snapToGrid w:val="0"/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>作品智慧財產授權書與同意書</w:t>
      </w:r>
      <w:r>
        <w:rPr>
          <w:rFonts w:ascii="標楷體" w:eastAsia="標楷體" w:hAnsi="標楷體"/>
          <w:b/>
          <w:sz w:val="36"/>
          <w:szCs w:val="36"/>
        </w:rPr>
        <w:tab/>
      </w:r>
    </w:p>
    <w:tbl>
      <w:tblPr>
        <w:tblW w:w="9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7934"/>
      </w:tblGrid>
      <w:tr w:rsidR="00F84AC2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作者姓名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F84AC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</w:rPr>
              <w:t>作品內容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硬筆字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四格漫畫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標語海報設計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書法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line="0" w:lineRule="atLeast"/>
              <w:ind w:right="480"/>
            </w:pPr>
            <w:r>
              <w:rPr>
                <w:rFonts w:eastAsia="標楷體"/>
              </w:rPr>
              <w:t>臺南市政府教育局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>備　　註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AC2" w:rsidRDefault="00641926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請將表格空白處以正楷文字詳細填寫</w:t>
            </w:r>
          </w:p>
        </w:tc>
      </w:tr>
      <w:tr w:rsidR="00F84AC2">
        <w:tblPrEx>
          <w:tblCellMar>
            <w:top w:w="0" w:type="dxa"/>
            <w:bottom w:w="0" w:type="dxa"/>
          </w:tblCellMar>
        </w:tblPrEx>
        <w:trPr>
          <w:trHeight w:val="5259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AC2" w:rsidRDefault="00F84AC2">
            <w:pPr>
              <w:snapToGrid w:val="0"/>
              <w:spacing w:line="0" w:lineRule="atLeast"/>
              <w:ind w:left="540" w:right="480"/>
              <w:jc w:val="both"/>
              <w:rPr>
                <w:rFonts w:eastAsia="標楷體"/>
              </w:rPr>
            </w:pPr>
          </w:p>
          <w:p w:rsidR="00F84AC2" w:rsidRDefault="0064192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茲保證遵守</w:t>
            </w:r>
          </w:p>
          <w:p w:rsidR="00F84AC2" w:rsidRDefault="0064192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臺南市</w:t>
            </w:r>
            <w:r>
              <w:rPr>
                <w:rFonts w:ascii="標楷體" w:eastAsia="標楷體" w:hAnsi="標楷體"/>
                <w:b/>
              </w:rPr>
              <w:t>114</w:t>
            </w:r>
            <w:r>
              <w:rPr>
                <w:rFonts w:ascii="標楷體" w:eastAsia="標楷體" w:hAnsi="標楷體"/>
                <w:b/>
              </w:rPr>
              <w:t>年度推動「全民國防教育」工作</w:t>
            </w:r>
          </w:p>
          <w:p w:rsidR="00F84AC2" w:rsidRDefault="0064192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「青少年認識國防書藝比賽」</w:t>
            </w:r>
          </w:p>
          <w:p w:rsidR="00F84AC2" w:rsidRDefault="0064192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參賽作品確係本人之原創作品，如發生仿冒之情事者，願負起全部法律責任。</w:t>
            </w:r>
          </w:p>
          <w:p w:rsidR="00F84AC2" w:rsidRDefault="00F84A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F84AC2" w:rsidRDefault="00641926">
            <w:pPr>
              <w:tabs>
                <w:tab w:val="left" w:pos="9120"/>
              </w:tabs>
              <w:snapToGrid w:val="0"/>
              <w:spacing w:line="440" w:lineRule="exact"/>
              <w:ind w:left="540" w:right="137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授權人學校：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作者姓名：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F84AC2" w:rsidRDefault="00F84AC2">
            <w:pPr>
              <w:tabs>
                <w:tab w:val="left" w:pos="9120"/>
              </w:tabs>
              <w:snapToGrid w:val="0"/>
              <w:spacing w:line="440" w:lineRule="exact"/>
              <w:ind w:right="137"/>
              <w:rPr>
                <w:rFonts w:eastAsia="標楷體"/>
              </w:rPr>
            </w:pPr>
          </w:p>
          <w:p w:rsidR="00F84AC2" w:rsidRDefault="00641926">
            <w:pPr>
              <w:tabs>
                <w:tab w:val="left" w:pos="9120"/>
              </w:tabs>
              <w:snapToGrid w:val="0"/>
              <w:spacing w:line="440" w:lineRule="exact"/>
              <w:ind w:right="137"/>
            </w:pPr>
            <w:r>
              <w:rPr>
                <w:rFonts w:eastAsia="標楷體"/>
              </w:rPr>
              <w:t>同意參賽作品如得獎後之著作財產權讓與臺南市政府教育局所有，且承諾對該單位及其授權之人不行使著作人格權。教育局得安排於所屬刊物、網站、光碟或其他媒體等發表，不另致酬。</w:t>
            </w:r>
          </w:p>
          <w:p w:rsidR="00F84AC2" w:rsidRDefault="00641926">
            <w:pPr>
              <w:snapToGrid w:val="0"/>
              <w:spacing w:line="440" w:lineRule="exact"/>
              <w:ind w:left="540" w:right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此致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臺南市政府教育局</w:t>
            </w:r>
          </w:p>
          <w:p w:rsidR="00F84AC2" w:rsidRDefault="00F84AC2">
            <w:pPr>
              <w:snapToGrid w:val="0"/>
              <w:spacing w:line="440" w:lineRule="exact"/>
              <w:ind w:right="480"/>
              <w:rPr>
                <w:rFonts w:eastAsia="標楷體"/>
              </w:rPr>
            </w:pPr>
          </w:p>
          <w:p w:rsidR="00F84AC2" w:rsidRDefault="00641926">
            <w:pPr>
              <w:snapToGrid w:val="0"/>
              <w:spacing w:line="440" w:lineRule="exact"/>
              <w:ind w:right="480"/>
            </w:pPr>
            <w:r>
              <w:rPr>
                <w:rFonts w:eastAsia="標楷體"/>
              </w:rPr>
              <w:t>本作品作者簽章：</w:t>
            </w:r>
            <w:r>
              <w:rPr>
                <w:rFonts w:eastAsia="標楷體"/>
                <w:u w:val="single"/>
              </w:rPr>
              <w:t xml:space="preserve">                                                          </w:t>
            </w:r>
          </w:p>
          <w:p w:rsidR="00F84AC2" w:rsidRDefault="00641926">
            <w:pPr>
              <w:snapToGrid w:val="0"/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</w:t>
            </w:r>
            <w:r>
              <w:rPr>
                <w:rFonts w:eastAsia="標楷體"/>
              </w:rPr>
              <w:t>（作者需親自簽名）</w:t>
            </w:r>
          </w:p>
          <w:p w:rsidR="00F84AC2" w:rsidRDefault="00F84AC2">
            <w:pPr>
              <w:snapToGrid w:val="0"/>
              <w:spacing w:line="440" w:lineRule="exact"/>
              <w:rPr>
                <w:rFonts w:eastAsia="標楷體"/>
              </w:rPr>
            </w:pPr>
          </w:p>
          <w:p w:rsidR="00F84AC2" w:rsidRDefault="00641926">
            <w:pPr>
              <w:snapToGrid w:val="0"/>
              <w:spacing w:line="440" w:lineRule="exact"/>
              <w:ind w:left="540" w:right="480"/>
              <w:jc w:val="center"/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日</w:t>
            </w:r>
          </w:p>
        </w:tc>
      </w:tr>
    </w:tbl>
    <w:p w:rsidR="00F84AC2" w:rsidRDefault="00F84AC2">
      <w:pPr>
        <w:rPr>
          <w:rFonts w:ascii="標楷體" w:eastAsia="標楷體" w:hAnsi="標楷體"/>
        </w:rPr>
      </w:pPr>
    </w:p>
    <w:sectPr w:rsidR="00F84AC2">
      <w:footerReference w:type="default" r:id="rId6"/>
      <w:pgSz w:w="11906" w:h="16838"/>
      <w:pgMar w:top="1134" w:right="851" w:bottom="1134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26" w:rsidRDefault="00641926">
      <w:r>
        <w:separator/>
      </w:r>
    </w:p>
  </w:endnote>
  <w:endnote w:type="continuationSeparator" w:id="0">
    <w:p w:rsidR="00641926" w:rsidRDefault="0064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BF" w:rsidRDefault="0064192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6678" cy="142875"/>
              <wp:effectExtent l="0" t="0" r="9522" b="9525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8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F60BF" w:rsidRDefault="00641926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B93D2D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25pt;height:11.2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" filled="f" stroked="f">
              <v:textbox style="mso-fit-shape-to-text:t" inset="0,0,0,0">
                <w:txbxContent>
                  <w:p w:rsidR="007F60BF" w:rsidRDefault="00641926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B93D2D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26" w:rsidRDefault="00641926">
      <w:r>
        <w:rPr>
          <w:color w:val="000000"/>
        </w:rPr>
        <w:separator/>
      </w:r>
    </w:p>
  </w:footnote>
  <w:footnote w:type="continuationSeparator" w:id="0">
    <w:p w:rsidR="00641926" w:rsidRDefault="0064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4AC2"/>
    <w:rsid w:val="00641926"/>
    <w:rsid w:val="00B93D2D"/>
    <w:rsid w:val="00F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07B13-BF8E-4D6D-B119-E57FDFD6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500" w:lineRule="exact"/>
      <w:ind w:left="1439" w:hanging="1439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spacing w:line="500" w:lineRule="exact"/>
      <w:ind w:left="1960" w:hanging="1960"/>
      <w:jc w:val="both"/>
    </w:pPr>
    <w:rPr>
      <w:rFonts w:ascii="標楷體" w:eastAsia="標楷體" w:hAnsi="標楷體"/>
      <w:color w:val="FF0000"/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page number"/>
    <w:rPr>
      <w:rFonts w:eastAsia="新細明體" w:cs="Times New Roman"/>
      <w:bCs w:val="0"/>
      <w:iCs w:val="0"/>
      <w:szCs w:val="22"/>
      <w:lang w:eastAsia="zh-TW"/>
    </w:rPr>
  </w:style>
  <w:style w:type="paragraph" w:customStyle="1" w:styleId="aa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標楷體" w:eastAsia="標楷體" w:hAnsi="標楷體"/>
      <w:kern w:val="3"/>
      <w:sz w:val="28"/>
      <w:szCs w:val="24"/>
    </w:rPr>
  </w:style>
  <w:style w:type="paragraph" w:styleId="ac">
    <w:name w:val="Subtitle"/>
    <w:basedOn w:val="a"/>
    <w:next w:val="a"/>
    <w:pPr>
      <w:spacing w:after="60"/>
      <w:jc w:val="center"/>
      <w:outlineLvl w:val="1"/>
    </w:pPr>
    <w:rPr>
      <w:rFonts w:ascii="Calibri" w:hAnsi="Calibri"/>
    </w:rPr>
  </w:style>
  <w:style w:type="character" w:customStyle="1" w:styleId="ad">
    <w:name w:val="副標題 字元"/>
    <w:rPr>
      <w:rFonts w:ascii="Calibri" w:hAnsi="Calibri"/>
      <w:kern w:val="3"/>
      <w:sz w:val="24"/>
      <w:szCs w:val="24"/>
    </w:rPr>
  </w:style>
  <w:style w:type="character" w:styleId="ae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rPr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臺南市112年度推動「全民國防教育」工作</dc:title>
  <dc:creator>user</dc:creator>
  <cp:lastModifiedBy>grps</cp:lastModifiedBy>
  <cp:revision>2</cp:revision>
  <cp:lastPrinted>2024-06-21T03:44:00Z</cp:lastPrinted>
  <dcterms:created xsi:type="dcterms:W3CDTF">2025-06-24T06:10:00Z</dcterms:created>
  <dcterms:modified xsi:type="dcterms:W3CDTF">2025-06-24T06:10:00Z</dcterms:modified>
</cp:coreProperties>
</file>